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5981" w14:textId="77777777" w:rsidR="00EB0523" w:rsidRDefault="008D4AC7">
      <w:pPr>
        <w:pStyle w:val="Organisation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7058E04" wp14:editId="0B26178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858000" cy="9140190"/>
            <wp:effectExtent l="0" t="0" r="0" b="3810"/>
            <wp:wrapNone/>
            <wp:docPr id="1" name="Grafik 1" descr="Backgroun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7C">
        <w:t>Gesamtschule Schneiderstadt</w:t>
      </w:r>
    </w:p>
    <w:p w14:paraId="6ED1A4E5" w14:textId="77777777" w:rsidR="00EB0523" w:rsidRPr="004B1345" w:rsidRDefault="008D4AC7">
      <w:pPr>
        <w:pStyle w:val="Titel"/>
      </w:pPr>
      <w:r>
        <w:t>Praktikumsbericht</w:t>
      </w:r>
    </w:p>
    <w:p w14:paraId="7BAFC8C5" w14:textId="77777777" w:rsidR="00EB0523" w:rsidRPr="008D4AC7" w:rsidRDefault="00B1207C" w:rsidP="008D4AC7">
      <w:pPr>
        <w:rPr>
          <w:sz w:val="36"/>
          <w:szCs w:val="36"/>
        </w:rPr>
      </w:pPr>
      <w:r>
        <w:rPr>
          <w:sz w:val="36"/>
          <w:szCs w:val="36"/>
        </w:rPr>
        <w:t>04</w:t>
      </w:r>
      <w:r w:rsidR="008D4AC7" w:rsidRPr="008D4AC7">
        <w:rPr>
          <w:sz w:val="36"/>
          <w:szCs w:val="36"/>
        </w:rPr>
        <w:t>.04.2012 – 05.05.2012</w:t>
      </w:r>
    </w:p>
    <w:p w14:paraId="21B616D8" w14:textId="77777777" w:rsidR="008D4AC7" w:rsidRDefault="008D4AC7" w:rsidP="008D4AC7"/>
    <w:p w14:paraId="619717E3" w14:textId="77777777" w:rsidR="008D4AC7" w:rsidRPr="008D4AC7" w:rsidRDefault="008D4AC7" w:rsidP="008D4AC7">
      <w:pPr>
        <w:rPr>
          <w:b/>
          <w:sz w:val="48"/>
          <w:szCs w:val="48"/>
        </w:rPr>
      </w:pPr>
      <w:r w:rsidRPr="008D4AC7">
        <w:rPr>
          <w:b/>
          <w:sz w:val="48"/>
          <w:szCs w:val="48"/>
        </w:rPr>
        <w:t>Aufbau und Organisation einer Kindertagesstätte</w:t>
      </w:r>
    </w:p>
    <w:p w14:paraId="7C7C3AE0" w14:textId="77777777" w:rsidR="00EB0523" w:rsidRDefault="00EB0523"/>
    <w:p w14:paraId="44EB944B" w14:textId="77777777" w:rsidR="008D4AC7" w:rsidRDefault="008D4AC7" w:rsidP="008D4AC7">
      <w:pPr>
        <w:jc w:val="both"/>
      </w:pPr>
    </w:p>
    <w:p w14:paraId="1CA4D0E6" w14:textId="77777777" w:rsidR="008D4AC7" w:rsidRDefault="00BB6672" w:rsidP="008D4AC7">
      <w:pPr>
        <w:jc w:val="both"/>
      </w:pPr>
      <w:r w:rsidRPr="00FE5143">
        <w:rPr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17B58" wp14:editId="69C5CEFC">
                <wp:simplePos x="0" y="0"/>
                <wp:positionH relativeFrom="margin">
                  <wp:posOffset>2803772</wp:posOffset>
                </wp:positionH>
                <wp:positionV relativeFrom="paragraph">
                  <wp:posOffset>352590</wp:posOffset>
                </wp:positionV>
                <wp:extent cx="2897505" cy="140462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4BAA" w14:textId="77777777" w:rsidR="00BB6672" w:rsidRDefault="00BB6672" w:rsidP="00BB6672">
                            <w:pPr>
                              <w:jc w:val="left"/>
                            </w:pPr>
                            <w:r>
                              <w:t>Betrieb:</w:t>
                            </w:r>
                            <w:r>
                              <w:tab/>
                              <w:t>„Kita Sonnenschein“</w:t>
                            </w:r>
                          </w:p>
                          <w:p w14:paraId="1B747DEB" w14:textId="77777777" w:rsidR="00BB6672" w:rsidRDefault="00BB6672" w:rsidP="00BB6672">
                            <w:pPr>
                              <w:ind w:left="720" w:firstLine="720"/>
                              <w:jc w:val="left"/>
                            </w:pPr>
                            <w:r>
                              <w:t>Schneiderstraße 4</w:t>
                            </w:r>
                          </w:p>
                          <w:p w14:paraId="5F0F6CF2" w14:textId="77777777" w:rsidR="00BB6672" w:rsidRDefault="00BB6672" w:rsidP="00BB6672">
                            <w:pPr>
                              <w:ind w:left="720" w:firstLine="720"/>
                              <w:jc w:val="left"/>
                            </w:pPr>
                            <w:r>
                              <w:t>44444 Schneiderstadt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DBD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0.75pt;margin-top:27.75pt;width:228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" stroked="f">
                <v:textbox style="mso-fit-shape-to-text:t">
                  <w:txbxContent>
                    <w:p w:rsidR="00BB6672" w:rsidRDefault="00BB6672" w:rsidP="00BB6672">
                      <w:pPr>
                        <w:jc w:val="left"/>
                      </w:pPr>
                      <w:r>
                        <w:t>Betrieb:</w:t>
                      </w:r>
                      <w:r>
                        <w:tab/>
                        <w:t>„Kita Sonnenschein“</w:t>
                      </w:r>
                    </w:p>
                    <w:p w:rsidR="00BB6672" w:rsidRDefault="00BB6672" w:rsidP="00BB6672">
                      <w:pPr>
                        <w:ind w:left="720" w:firstLine="720"/>
                        <w:jc w:val="left"/>
                      </w:pPr>
                      <w:r>
                        <w:t>Schneiderstraße 4</w:t>
                      </w:r>
                    </w:p>
                    <w:p w:rsidR="00BB6672" w:rsidRDefault="00BB6672" w:rsidP="00BB6672">
                      <w:pPr>
                        <w:ind w:left="720" w:firstLine="720"/>
                        <w:jc w:val="left"/>
                      </w:pPr>
                      <w:r>
                        <w:t>44444</w:t>
                      </w:r>
                      <w:r>
                        <w:t xml:space="preserve"> </w:t>
                      </w:r>
                      <w:r>
                        <w:t>Schneiderstadt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5143">
        <w:rPr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A28897" wp14:editId="4A5EEA0A">
                <wp:simplePos x="0" y="0"/>
                <wp:positionH relativeFrom="column">
                  <wp:posOffset>-568581</wp:posOffset>
                </wp:positionH>
                <wp:positionV relativeFrom="paragraph">
                  <wp:posOffset>328781</wp:posOffset>
                </wp:positionV>
                <wp:extent cx="3004185" cy="1404620"/>
                <wp:effectExtent l="0" t="0" r="571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289F" w14:textId="77777777" w:rsidR="00BB6672" w:rsidRDefault="00BB6672" w:rsidP="00BB6672">
                            <w:pPr>
                              <w:jc w:val="left"/>
                            </w:pPr>
                            <w:r>
                              <w:t>Schüler:</w:t>
                            </w:r>
                            <w:r>
                              <w:tab/>
                            </w:r>
                            <w:r>
                              <w:tab/>
                              <w:t>Eva Mustermann</w:t>
                            </w:r>
                          </w:p>
                          <w:p w14:paraId="43B35AC4" w14:textId="77777777" w:rsidR="00BB6672" w:rsidRDefault="00BB6672" w:rsidP="00BB6672">
                            <w:pPr>
                              <w:jc w:val="left"/>
                            </w:pPr>
                            <w:r>
                              <w:t xml:space="preserve">Klasse: </w:t>
                            </w:r>
                            <w:r>
                              <w:tab/>
                            </w:r>
                            <w:r>
                              <w:tab/>
                              <w:t>9b</w:t>
                            </w:r>
                          </w:p>
                          <w:p w14:paraId="52ADE679" w14:textId="77777777" w:rsidR="00BB6672" w:rsidRDefault="00BB6672" w:rsidP="00BB6672">
                            <w:pPr>
                              <w:jc w:val="left"/>
                            </w:pPr>
                            <w:r>
                              <w:t xml:space="preserve">Klassenleitung: </w:t>
                            </w:r>
                            <w:r>
                              <w:tab/>
                              <w:t>Frau Müller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13C6F" id="_x0000_s1027" type="#_x0000_t202" style="position:absolute;left:0;text-align:left;margin-left:-44.75pt;margin-top:25.9pt;width:236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" stroked="f">
                <v:textbox style="mso-fit-shape-to-text:t">
                  <w:txbxContent>
                    <w:p w:rsidR="00BB6672" w:rsidRDefault="00BB6672" w:rsidP="00BB6672">
                      <w:pPr>
                        <w:jc w:val="left"/>
                      </w:pPr>
                      <w:r>
                        <w:t>Schüler:</w:t>
                      </w:r>
                      <w:r>
                        <w:tab/>
                      </w:r>
                      <w:r>
                        <w:tab/>
                        <w:t>Eva Mustermann</w:t>
                      </w:r>
                    </w:p>
                    <w:p w:rsidR="00BB6672" w:rsidRDefault="00BB6672" w:rsidP="00BB6672">
                      <w:pPr>
                        <w:jc w:val="left"/>
                      </w:pPr>
                      <w:r>
                        <w:t xml:space="preserve">Klasse: </w:t>
                      </w:r>
                      <w:r>
                        <w:tab/>
                      </w:r>
                      <w:r>
                        <w:tab/>
                        <w:t>9b</w:t>
                      </w:r>
                    </w:p>
                    <w:p w:rsidR="00BB6672" w:rsidRDefault="00BB6672" w:rsidP="00BB6672">
                      <w:pPr>
                        <w:jc w:val="left"/>
                      </w:pPr>
                      <w:r>
                        <w:t xml:space="preserve">Klassenleitung: </w:t>
                      </w:r>
                      <w:r>
                        <w:tab/>
                      </w:r>
                      <w:r>
                        <w:t>Frau Müller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EBE40" w14:textId="77777777" w:rsidR="00EB0523" w:rsidRDefault="00EB0523"/>
    <w:sectPr w:rsidR="00EB0523" w:rsidSect="000F0233">
      <w:pgSz w:w="11907" w:h="16839" w:code="9"/>
      <w:pgMar w:top="1440" w:right="1961" w:bottom="1440" w:left="1961" w:header="750" w:footer="7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C7"/>
    <w:rsid w:val="000F0233"/>
    <w:rsid w:val="001D1C1B"/>
    <w:rsid w:val="004B1345"/>
    <w:rsid w:val="008D4AC7"/>
    <w:rsid w:val="009A414F"/>
    <w:rsid w:val="00B1207C"/>
    <w:rsid w:val="00BB667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4E3E"/>
  <w15:chartTrackingRefBased/>
  <w15:docId w15:val="{221CF472-7397-4E63-9962-0C04C48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2E2F" w:themeColor="text2"/>
        <w:sz w:val="26"/>
        <w:szCs w:val="26"/>
        <w:lang w:val="de-DE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me">
    <w:name w:val="Name"/>
    <w:basedOn w:val="Standard"/>
    <w:qFormat/>
    <w:rPr>
      <w:b/>
      <w:caps/>
      <w:spacing w:val="20"/>
      <w:sz w:val="90"/>
    </w:rPr>
  </w:style>
  <w:style w:type="paragraph" w:customStyle="1" w:styleId="Organisation">
    <w:name w:val="Organisation"/>
    <w:basedOn w:val="Standard"/>
    <w:qFormat/>
    <w:pPr>
      <w:spacing w:before="480" w:after="0"/>
    </w:pPr>
    <w:rPr>
      <w:b/>
      <w:sz w:val="36"/>
    </w:rPr>
  </w:style>
  <w:style w:type="paragraph" w:styleId="Unterschrift">
    <w:name w:val="Signature"/>
    <w:basedOn w:val="Standard"/>
    <w:next w:val="Standard"/>
    <w:link w:val="UnterschriftZchn"/>
    <w:uiPriority w:val="1"/>
    <w:unhideWhenUsed/>
    <w:qFormat/>
    <w:pPr>
      <w:spacing w:after="0"/>
      <w:jc w:val="left"/>
    </w:pPr>
    <w:rPr>
      <w:sz w:val="22"/>
    </w:rPr>
  </w:style>
  <w:style w:type="character" w:customStyle="1" w:styleId="UnterschriftZchn">
    <w:name w:val="Unterschrift Zchn"/>
    <w:basedOn w:val="Absatz-Standardschriftart"/>
    <w:link w:val="Unterschrift"/>
    <w:uiPriority w:val="1"/>
    <w:rPr>
      <w:sz w:val="22"/>
    </w:rPr>
  </w:style>
  <w:style w:type="paragraph" w:styleId="Titel">
    <w:name w:val="Title"/>
    <w:basedOn w:val="Standard"/>
    <w:next w:val="Standard"/>
    <w:link w:val="TitelZchn"/>
    <w:unhideWhenUsed/>
    <w:qFormat/>
    <w:pPr>
      <w:spacing w:before="200" w:after="0"/>
    </w:pPr>
    <w:rPr>
      <w:rFonts w:ascii="Freestyle Script" w:hAnsi="Freestyle Script"/>
      <w:b/>
      <w:color w:val="F15649" w:themeColor="accent2"/>
      <w:sz w:val="148"/>
      <w14:textOutline w14:w="222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TitelZchn">
    <w:name w:val="Titel Zchn"/>
    <w:basedOn w:val="Absatz-Standardschriftart"/>
    <w:link w:val="Titel"/>
    <w:rPr>
      <w:rFonts w:ascii="Freestyle Script" w:hAnsi="Freestyle Script"/>
      <w:b/>
      <w:color w:val="F15649" w:themeColor="accent2"/>
      <w:sz w:val="148"/>
      <w:lang w:val="de-DE"/>
      <w14:textOutline w14:w="22225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Anerkennungsurkunde.dotx" TargetMode="External"/></Relationships>
</file>

<file path=word/theme/theme1.xml><?xml version="1.0" encoding="utf-8"?>
<a:theme xmlns:a="http://schemas.openxmlformats.org/drawingml/2006/main" name="Elem Award">
  <a:themeElements>
    <a:clrScheme name="School">
      <a:dk1>
        <a:sysClr val="windowText" lastClr="000000"/>
      </a:dk1>
      <a:lt1>
        <a:sysClr val="window" lastClr="FFFFFF"/>
      </a:lt1>
      <a:dk2>
        <a:srgbClr val="4C2E2F"/>
      </a:dk2>
      <a:lt2>
        <a:srgbClr val="E8F6F5"/>
      </a:lt2>
      <a:accent1>
        <a:srgbClr val="8ED3CF"/>
      </a:accent1>
      <a:accent2>
        <a:srgbClr val="F15649"/>
      </a:accent2>
      <a:accent3>
        <a:srgbClr val="F7D065"/>
      </a:accent3>
      <a:accent4>
        <a:srgbClr val="F3866C"/>
      </a:accent4>
      <a:accent5>
        <a:srgbClr val="ABC84B"/>
      </a:accent5>
      <a:accent6>
        <a:srgbClr val="9262A2"/>
      </a:accent6>
      <a:hlink>
        <a:srgbClr val="8ED3CF"/>
      </a:hlink>
      <a:folHlink>
        <a:srgbClr val="9262A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B115FC-6BF4-4E4F-B3A0-BEF27A8BC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Anerkennungsurkunde.dotx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Laubscher</dc:creator>
  <cp:keywords/>
  <cp:lastModifiedBy>Tobias Laubscher</cp:lastModifiedBy>
  <cp:revision>2</cp:revision>
  <cp:lastPrinted>2016-02-15T16:00:00Z</cp:lastPrinted>
  <dcterms:created xsi:type="dcterms:W3CDTF">2016-02-17T11:29:00Z</dcterms:created>
  <dcterms:modified xsi:type="dcterms:W3CDTF">2016-02-17T11:29:00Z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TC027808109991</vt:lpwstr>
  </property>
</Properties>
</file>